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9BA" w:rsidRPr="000A4A75" w:rsidRDefault="00D129BA" w:rsidP="000A4A75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■</w:t>
      </w:r>
      <w:r w:rsidRPr="000A4A75">
        <w:rPr>
          <w:rFonts w:ascii="黑体" w:eastAsia="黑体" w:hAnsi="黑体" w:hint="eastAsia"/>
          <w:sz w:val="24"/>
          <w:szCs w:val="24"/>
        </w:rPr>
        <w:t>填报说明</w:t>
      </w:r>
      <w:r>
        <w:rPr>
          <w:rFonts w:ascii="黑体" w:eastAsia="黑体" w:hAnsi="黑体" w:hint="eastAsia"/>
          <w:sz w:val="24"/>
          <w:szCs w:val="24"/>
        </w:rPr>
        <w:t>：</w:t>
      </w:r>
      <w:r w:rsidRPr="000A4A75">
        <w:rPr>
          <w:rFonts w:ascii="黑体" w:eastAsia="黑体" w:hAnsi="黑体" w:hint="eastAsia"/>
          <w:sz w:val="24"/>
          <w:szCs w:val="24"/>
        </w:rPr>
        <w:t>请单面打印，提交纸版文件</w:t>
      </w:r>
      <w:r>
        <w:rPr>
          <w:rFonts w:ascii="黑体" w:eastAsia="黑体" w:hAnsi="黑体" w:hint="eastAsia"/>
          <w:sz w:val="24"/>
          <w:szCs w:val="24"/>
        </w:rPr>
        <w:t>，并同时将申报书电子版通过光盘提交（与其他电子版资料一起）</w:t>
      </w:r>
    </w:p>
    <w:p w:rsidR="00D129BA" w:rsidRPr="00BB0DF4" w:rsidRDefault="00D129BA" w:rsidP="00BB0DF4">
      <w:pPr>
        <w:jc w:val="center"/>
        <w:rPr>
          <w:rFonts w:ascii="黑体" w:eastAsia="黑体" w:hAnsi="黑体"/>
          <w:sz w:val="72"/>
          <w:szCs w:val="72"/>
        </w:rPr>
      </w:pPr>
    </w:p>
    <w:p w:rsidR="00D129BA" w:rsidRPr="00BB0DF4" w:rsidRDefault="00D129BA" w:rsidP="00BB0DF4">
      <w:pPr>
        <w:jc w:val="center"/>
        <w:rPr>
          <w:rFonts w:ascii="黑体" w:eastAsia="黑体" w:hAnsi="黑体"/>
          <w:sz w:val="72"/>
          <w:szCs w:val="72"/>
        </w:rPr>
      </w:pPr>
    </w:p>
    <w:p w:rsidR="00D129BA" w:rsidRPr="00BB0DF4" w:rsidRDefault="00D129BA" w:rsidP="000A4A75">
      <w:pPr>
        <w:spacing w:line="360" w:lineRule="auto"/>
        <w:rPr>
          <w:rFonts w:ascii="黑体" w:eastAsia="黑体" w:hAnsi="黑体"/>
          <w:sz w:val="72"/>
          <w:szCs w:val="72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  <w:r w:rsidRPr="00BB0DF4">
        <w:rPr>
          <w:rFonts w:ascii="黑体" w:eastAsia="黑体" w:hAnsi="黑体" w:hint="eastAsia"/>
          <w:sz w:val="72"/>
          <w:szCs w:val="72"/>
        </w:rPr>
        <w:t>中国建筑学会建筑创作奖申报书</w:t>
      </w: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72"/>
          <w:szCs w:val="72"/>
        </w:rPr>
      </w:pPr>
    </w:p>
    <w:p w:rsidR="00D129BA" w:rsidRPr="00BB0DF4" w:rsidRDefault="00D129BA" w:rsidP="00F94728">
      <w:pPr>
        <w:spacing w:line="360" w:lineRule="auto"/>
        <w:ind w:firstLineChars="500" w:firstLine="31680"/>
        <w:jc w:val="left"/>
        <w:rPr>
          <w:rFonts w:ascii="黑体" w:eastAsia="黑体" w:hAnsi="黑体"/>
          <w:sz w:val="28"/>
          <w:szCs w:val="28"/>
          <w:u w:val="single"/>
        </w:rPr>
      </w:pPr>
      <w:r w:rsidRPr="00BB0DF4">
        <w:rPr>
          <w:rFonts w:ascii="黑体" w:eastAsia="黑体" w:hAnsi="黑体" w:hint="eastAsia"/>
          <w:sz w:val="28"/>
          <w:szCs w:val="28"/>
        </w:rPr>
        <w:t>项目名称</w:t>
      </w:r>
      <w:r>
        <w:rPr>
          <w:rFonts w:ascii="黑体" w:eastAsia="黑体" w:hAnsi="黑体" w:hint="eastAsia"/>
          <w:sz w:val="28"/>
          <w:szCs w:val="28"/>
        </w:rPr>
        <w:t>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:rsidR="00D129BA" w:rsidRDefault="00D129BA" w:rsidP="00F94728">
      <w:pPr>
        <w:spacing w:line="360" w:lineRule="auto"/>
        <w:ind w:firstLineChars="500" w:firstLine="31680"/>
        <w:jc w:val="left"/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申报单位：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               </w:t>
      </w:r>
    </w:p>
    <w:p w:rsidR="00D129BA" w:rsidRDefault="00D129BA" w:rsidP="00F94728">
      <w:pPr>
        <w:spacing w:line="360" w:lineRule="auto"/>
        <w:ind w:firstLineChars="500" w:firstLine="31680"/>
        <w:jc w:val="left"/>
        <w:rPr>
          <w:rFonts w:ascii="黑体" w:eastAsia="黑体" w:hAnsi="黑体"/>
          <w:sz w:val="28"/>
          <w:szCs w:val="28"/>
          <w:u w:val="single"/>
        </w:rPr>
      </w:pP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中国</w:t>
      </w:r>
      <w:r>
        <w:rPr>
          <w:rFonts w:ascii="黑体" w:eastAsia="黑体" w:hAnsi="黑体" w:hint="eastAsia"/>
          <w:sz w:val="28"/>
          <w:szCs w:val="28"/>
        </w:rPr>
        <w:t>建筑学会建筑师分会</w:t>
      </w:r>
    </w:p>
    <w:p w:rsidR="00D129BA" w:rsidRDefault="00D129BA" w:rsidP="00BB0DF4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5"/>
          <w:attr w:name="Year" w:val="2014"/>
        </w:smartTagPr>
        <w:r>
          <w:rPr>
            <w:rFonts w:ascii="黑体" w:eastAsia="黑体" w:hAnsi="黑体"/>
            <w:sz w:val="28"/>
            <w:szCs w:val="28"/>
          </w:rPr>
          <w:t>2014</w:t>
        </w:r>
        <w:r>
          <w:rPr>
            <w:rFonts w:ascii="黑体" w:eastAsia="黑体" w:hAnsi="黑体" w:hint="eastAsia"/>
            <w:sz w:val="28"/>
            <w:szCs w:val="28"/>
          </w:rPr>
          <w:t>年</w:t>
        </w:r>
        <w:r>
          <w:rPr>
            <w:rFonts w:ascii="黑体" w:eastAsia="黑体" w:hAnsi="黑体"/>
            <w:sz w:val="28"/>
            <w:szCs w:val="28"/>
          </w:rPr>
          <w:t>5</w:t>
        </w:r>
        <w:r>
          <w:rPr>
            <w:rFonts w:ascii="黑体" w:eastAsia="黑体" w:hAnsi="黑体" w:hint="eastAsia"/>
            <w:sz w:val="28"/>
            <w:szCs w:val="28"/>
          </w:rPr>
          <w:t>月</w:t>
        </w:r>
        <w:r>
          <w:rPr>
            <w:rFonts w:ascii="黑体" w:eastAsia="黑体" w:hAnsi="黑体"/>
            <w:sz w:val="28"/>
            <w:szCs w:val="28"/>
          </w:rPr>
          <w:t>26</w:t>
        </w:r>
        <w:r>
          <w:rPr>
            <w:rFonts w:ascii="黑体" w:eastAsia="黑体" w:hAnsi="黑体" w:hint="eastAsia"/>
            <w:sz w:val="28"/>
            <w:szCs w:val="28"/>
          </w:rPr>
          <w:t>日</w:t>
        </w:r>
      </w:smartTag>
      <w:r>
        <w:rPr>
          <w:rFonts w:ascii="黑体" w:eastAsia="黑体" w:hAnsi="黑体" w:hint="eastAsia"/>
          <w:sz w:val="28"/>
          <w:szCs w:val="28"/>
        </w:rPr>
        <w:t>制表</w:t>
      </w:r>
    </w:p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</w:p>
    <w:p w:rsidR="00D129BA" w:rsidRPr="00A22FAA" w:rsidRDefault="00D129BA" w:rsidP="00A22FAA">
      <w:pPr>
        <w:widowControl/>
        <w:jc w:val="center"/>
        <w:rPr>
          <w:rFonts w:ascii="华文楷体" w:eastAsia="华文楷体" w:hAnsi="华文楷体"/>
          <w:sz w:val="48"/>
          <w:szCs w:val="48"/>
        </w:rPr>
      </w:pPr>
      <w:r w:rsidRPr="00A22FAA">
        <w:rPr>
          <w:rFonts w:ascii="华文楷体" w:eastAsia="华文楷体" w:hAnsi="华文楷体" w:hint="eastAsia"/>
          <w:sz w:val="48"/>
          <w:szCs w:val="48"/>
        </w:rPr>
        <w:t>诚信声明</w:t>
      </w:r>
    </w:p>
    <w:p w:rsidR="00D129BA" w:rsidRPr="00A22FA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Default="00D129BA" w:rsidP="00CA054F">
      <w:pPr>
        <w:widowControl/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我</w:t>
      </w:r>
      <w:r w:rsidRPr="00A22FAA">
        <w:rPr>
          <w:rFonts w:ascii="华文楷体" w:eastAsia="华文楷体" w:hAnsi="华文楷体" w:hint="eastAsia"/>
          <w:sz w:val="30"/>
          <w:szCs w:val="30"/>
        </w:rPr>
        <w:t>单位郑重承诺：</w:t>
      </w:r>
    </w:p>
    <w:p w:rsidR="00D129BA" w:rsidRPr="00390B27" w:rsidRDefault="00D129BA" w:rsidP="00F94728">
      <w:pPr>
        <w:autoSpaceDE w:val="0"/>
        <w:autoSpaceDN w:val="0"/>
        <w:ind w:firstLineChars="200" w:firstLine="31680"/>
        <w:jc w:val="left"/>
        <w:rPr>
          <w:rFonts w:ascii="华文楷体" w:eastAsia="华文楷体" w:hAnsi="华文楷体"/>
          <w:sz w:val="30"/>
          <w:szCs w:val="30"/>
        </w:rPr>
      </w:pPr>
      <w:r>
        <w:rPr>
          <w:rFonts w:ascii="华文楷体" w:eastAsia="华文楷体" w:hAnsi="华文楷体" w:hint="eastAsia"/>
          <w:sz w:val="30"/>
          <w:szCs w:val="30"/>
        </w:rPr>
        <w:t>我单位已阅读《中国建筑学会建筑创作奖申报及评审条例》</w:t>
      </w:r>
      <w:r w:rsidRPr="00390B27">
        <w:rPr>
          <w:rFonts w:ascii="华文楷体" w:eastAsia="华文楷体" w:hAnsi="华文楷体" w:hint="eastAsia"/>
          <w:sz w:val="30"/>
          <w:szCs w:val="30"/>
        </w:rPr>
        <w:t>（以下简称“</w:t>
      </w:r>
      <w:r>
        <w:rPr>
          <w:rFonts w:ascii="华文楷体" w:eastAsia="华文楷体" w:hAnsi="华文楷体" w:hint="eastAsia"/>
          <w:sz w:val="30"/>
          <w:szCs w:val="30"/>
        </w:rPr>
        <w:t>条例</w:t>
      </w:r>
      <w:r w:rsidRPr="00390B27">
        <w:rPr>
          <w:rFonts w:ascii="华文楷体" w:eastAsia="华文楷体" w:hAnsi="华文楷体" w:hint="eastAsia"/>
          <w:sz w:val="30"/>
          <w:szCs w:val="30"/>
        </w:rPr>
        <w:t>”）</w:t>
      </w:r>
      <w:r>
        <w:rPr>
          <w:rFonts w:ascii="华文楷体" w:eastAsia="华文楷体" w:hAnsi="华文楷体" w:hint="eastAsia"/>
          <w:sz w:val="30"/>
          <w:szCs w:val="30"/>
        </w:rPr>
        <w:t>，</w:t>
      </w:r>
      <w:r w:rsidRPr="00390B27">
        <w:rPr>
          <w:rFonts w:ascii="华文楷体" w:eastAsia="华文楷体" w:hAnsi="华文楷体" w:hint="eastAsia"/>
          <w:sz w:val="30"/>
          <w:szCs w:val="30"/>
        </w:rPr>
        <w:t>我单位保证</w:t>
      </w:r>
      <w:r>
        <w:rPr>
          <w:rFonts w:ascii="华文楷体" w:eastAsia="华文楷体" w:hAnsi="华文楷体" w:hint="eastAsia"/>
          <w:sz w:val="30"/>
          <w:szCs w:val="30"/>
        </w:rPr>
        <w:t>所</w:t>
      </w:r>
      <w:r w:rsidRPr="00390B27">
        <w:rPr>
          <w:rFonts w:ascii="华文楷体" w:eastAsia="华文楷体" w:hAnsi="华文楷体" w:hint="eastAsia"/>
          <w:sz w:val="30"/>
          <w:szCs w:val="30"/>
        </w:rPr>
        <w:t>提交的本申报书、展板</w:t>
      </w:r>
      <w:r>
        <w:rPr>
          <w:rFonts w:ascii="华文楷体" w:eastAsia="华文楷体" w:hAnsi="华文楷体" w:hint="eastAsia"/>
          <w:sz w:val="30"/>
          <w:szCs w:val="30"/>
        </w:rPr>
        <w:t>、</w:t>
      </w:r>
      <w:r w:rsidRPr="00390B27">
        <w:rPr>
          <w:rFonts w:ascii="华文楷体" w:eastAsia="华文楷体" w:hAnsi="华文楷体" w:hint="eastAsia"/>
          <w:sz w:val="30"/>
          <w:szCs w:val="30"/>
        </w:rPr>
        <w:t>说明等全部申报材料内容</w:t>
      </w:r>
      <w:r>
        <w:rPr>
          <w:rFonts w:ascii="华文楷体" w:eastAsia="华文楷体" w:hAnsi="华文楷体" w:hint="eastAsia"/>
          <w:sz w:val="30"/>
          <w:szCs w:val="30"/>
        </w:rPr>
        <w:t>符合条例的相关要求和规定，并保证对</w:t>
      </w:r>
      <w:r w:rsidRPr="00390B27">
        <w:rPr>
          <w:rFonts w:ascii="华文楷体" w:eastAsia="华文楷体" w:hAnsi="华文楷体" w:hint="eastAsia"/>
          <w:sz w:val="30"/>
          <w:szCs w:val="30"/>
        </w:rPr>
        <w:t>我单位</w:t>
      </w:r>
      <w:r>
        <w:rPr>
          <w:rFonts w:ascii="华文楷体" w:eastAsia="华文楷体" w:hAnsi="华文楷体" w:hint="eastAsia"/>
          <w:sz w:val="30"/>
          <w:szCs w:val="30"/>
        </w:rPr>
        <w:t>所提交的</w:t>
      </w:r>
      <w:r w:rsidRPr="00390B27">
        <w:rPr>
          <w:rFonts w:ascii="华文楷体" w:eastAsia="华文楷体" w:hAnsi="华文楷体" w:hint="eastAsia"/>
          <w:sz w:val="30"/>
          <w:szCs w:val="30"/>
        </w:rPr>
        <w:t>全部申报材料的真实</w:t>
      </w:r>
      <w:r>
        <w:rPr>
          <w:rFonts w:ascii="华文楷体" w:eastAsia="华文楷体" w:hAnsi="华文楷体" w:hint="eastAsia"/>
          <w:sz w:val="30"/>
          <w:szCs w:val="30"/>
        </w:rPr>
        <w:t>性</w:t>
      </w:r>
      <w:r w:rsidRPr="00390B27">
        <w:rPr>
          <w:rFonts w:ascii="华文楷体" w:eastAsia="华文楷体" w:hAnsi="华文楷体" w:hint="eastAsia"/>
          <w:sz w:val="30"/>
          <w:szCs w:val="30"/>
        </w:rPr>
        <w:t>、准确</w:t>
      </w:r>
      <w:r>
        <w:rPr>
          <w:rFonts w:ascii="华文楷体" w:eastAsia="华文楷体" w:hAnsi="华文楷体" w:hint="eastAsia"/>
          <w:sz w:val="30"/>
          <w:szCs w:val="30"/>
        </w:rPr>
        <w:t>性、</w:t>
      </w:r>
      <w:r w:rsidRPr="00390B27">
        <w:rPr>
          <w:rFonts w:ascii="华文楷体" w:eastAsia="华文楷体" w:hAnsi="华文楷体" w:hint="eastAsia"/>
          <w:sz w:val="30"/>
          <w:szCs w:val="30"/>
        </w:rPr>
        <w:t>合法</w:t>
      </w:r>
      <w:r>
        <w:rPr>
          <w:rFonts w:ascii="华文楷体" w:eastAsia="华文楷体" w:hAnsi="华文楷体" w:hint="eastAsia"/>
          <w:sz w:val="30"/>
          <w:szCs w:val="30"/>
        </w:rPr>
        <w:t>性</w:t>
      </w:r>
      <w:r w:rsidRPr="00390B27">
        <w:rPr>
          <w:rFonts w:ascii="华文楷体" w:eastAsia="华文楷体" w:hAnsi="华文楷体" w:hint="eastAsia"/>
          <w:sz w:val="30"/>
          <w:szCs w:val="30"/>
        </w:rPr>
        <w:t>承担一切责任和后果。</w:t>
      </w:r>
    </w:p>
    <w:p w:rsidR="00D129BA" w:rsidRPr="00390B27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Pr="00A22FA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Pr="00A22FAA" w:rsidRDefault="00D129BA" w:rsidP="00A22FAA">
      <w:pPr>
        <w:widowControl/>
        <w:jc w:val="left"/>
        <w:rPr>
          <w:rFonts w:ascii="宋体"/>
          <w:sz w:val="30"/>
          <w:szCs w:val="30"/>
        </w:rPr>
      </w:pPr>
    </w:p>
    <w:p w:rsidR="00D129BA" w:rsidRDefault="00D129BA" w:rsidP="00F94728">
      <w:pPr>
        <w:widowControl/>
        <w:ind w:right="480" w:firstLineChars="2000" w:firstLine="31680"/>
        <w:rPr>
          <w:rFonts w:ascii="宋体"/>
          <w:sz w:val="24"/>
          <w:szCs w:val="24"/>
        </w:rPr>
      </w:pPr>
      <w:r w:rsidRPr="00A22FAA">
        <w:rPr>
          <w:rFonts w:ascii="宋体" w:hAnsi="宋体" w:hint="eastAsia"/>
          <w:sz w:val="24"/>
          <w:szCs w:val="24"/>
        </w:rPr>
        <w:t>申报单位</w:t>
      </w:r>
    </w:p>
    <w:p w:rsidR="00D129BA" w:rsidRDefault="00D129BA" w:rsidP="00F94728">
      <w:pPr>
        <w:widowControl/>
        <w:ind w:right="480" w:firstLineChars="2000" w:firstLine="31680"/>
        <w:rPr>
          <w:rFonts w:ascii="宋体"/>
          <w:sz w:val="24"/>
          <w:szCs w:val="24"/>
        </w:rPr>
      </w:pPr>
    </w:p>
    <w:p w:rsidR="00D129BA" w:rsidRPr="00A22FAA" w:rsidRDefault="00D129BA" w:rsidP="00F94728">
      <w:pPr>
        <w:widowControl/>
        <w:ind w:right="480" w:firstLineChars="2000" w:firstLine="31680"/>
        <w:rPr>
          <w:rFonts w:ascii="宋体"/>
          <w:sz w:val="24"/>
          <w:szCs w:val="24"/>
        </w:rPr>
      </w:pPr>
    </w:p>
    <w:p w:rsidR="00D129BA" w:rsidRDefault="00D129BA" w:rsidP="00F94728">
      <w:pPr>
        <w:widowControl/>
        <w:ind w:right="480" w:firstLineChars="1800" w:firstLine="31680"/>
        <w:rPr>
          <w:rFonts w:ascii="宋体"/>
          <w:sz w:val="24"/>
          <w:szCs w:val="24"/>
        </w:rPr>
      </w:pPr>
      <w:r w:rsidRPr="00A22FAA">
        <w:rPr>
          <w:rFonts w:ascii="宋体" w:hAnsi="宋体" w:hint="eastAsia"/>
          <w:sz w:val="24"/>
          <w:szCs w:val="24"/>
        </w:rPr>
        <w:t>申报单位公章</w:t>
      </w:r>
    </w:p>
    <w:p w:rsidR="00D129BA" w:rsidRDefault="00D129BA" w:rsidP="00F94728">
      <w:pPr>
        <w:widowControl/>
        <w:ind w:right="480" w:firstLineChars="1800" w:firstLine="31680"/>
        <w:rPr>
          <w:rFonts w:ascii="宋体"/>
          <w:sz w:val="24"/>
          <w:szCs w:val="24"/>
        </w:rPr>
      </w:pPr>
    </w:p>
    <w:p w:rsidR="00D129BA" w:rsidRDefault="00D129BA" w:rsidP="00F94728">
      <w:pPr>
        <w:widowControl/>
        <w:ind w:right="480" w:firstLineChars="1800" w:firstLine="31680"/>
        <w:rPr>
          <w:rFonts w:ascii="宋体"/>
          <w:sz w:val="24"/>
          <w:szCs w:val="24"/>
        </w:rPr>
      </w:pPr>
    </w:p>
    <w:p w:rsidR="00D129BA" w:rsidRPr="00A22FAA" w:rsidRDefault="00D129BA" w:rsidP="00B61255">
      <w:pPr>
        <w:widowControl/>
        <w:ind w:right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</w:t>
      </w:r>
      <w:r w:rsidRPr="00A22FAA">
        <w:rPr>
          <w:rFonts w:ascii="宋体" w:hAnsi="宋体" w:hint="eastAsia"/>
          <w:sz w:val="24"/>
          <w:szCs w:val="24"/>
        </w:rPr>
        <w:t>年</w:t>
      </w:r>
      <w:r w:rsidRPr="00A22FAA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A22FAA">
        <w:rPr>
          <w:rFonts w:ascii="宋体" w:hAnsi="宋体"/>
          <w:sz w:val="24"/>
          <w:szCs w:val="24"/>
        </w:rPr>
        <w:t xml:space="preserve"> </w:t>
      </w:r>
      <w:r w:rsidRPr="00A22FAA">
        <w:rPr>
          <w:rFonts w:ascii="宋体" w:hAnsi="宋体" w:hint="eastAsia"/>
          <w:sz w:val="24"/>
          <w:szCs w:val="24"/>
        </w:rPr>
        <w:t>月</w:t>
      </w:r>
      <w:r w:rsidRPr="00A22FAA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 w:rsidRPr="00A22FAA">
        <w:rPr>
          <w:rFonts w:ascii="宋体" w:hAnsi="宋体"/>
          <w:sz w:val="24"/>
          <w:szCs w:val="24"/>
        </w:rPr>
        <w:t xml:space="preserve"> </w:t>
      </w:r>
      <w:r w:rsidRPr="00A22FAA">
        <w:rPr>
          <w:rFonts w:ascii="宋体" w:hAnsi="宋体" w:hint="eastAsia"/>
          <w:sz w:val="24"/>
          <w:szCs w:val="24"/>
        </w:rPr>
        <w:t>日</w:t>
      </w:r>
    </w:p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129BA" w:rsidRDefault="00D129BA" w:rsidP="00BB0DF4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申报项目的基本情况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1276"/>
        <w:gridCol w:w="390"/>
        <w:gridCol w:w="929"/>
        <w:gridCol w:w="524"/>
        <w:gridCol w:w="850"/>
        <w:gridCol w:w="1181"/>
        <w:gridCol w:w="1421"/>
      </w:tblGrid>
      <w:tr w:rsidR="00D129BA" w:rsidRPr="00A72BE0" w:rsidTr="00A72BE0"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申报单位名称</w:t>
            </w:r>
          </w:p>
        </w:tc>
        <w:tc>
          <w:tcPr>
            <w:tcW w:w="3969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会员证号</w:t>
            </w:r>
          </w:p>
        </w:tc>
        <w:tc>
          <w:tcPr>
            <w:tcW w:w="14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3969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1951" w:type="dxa"/>
            <w:vMerge w:val="restart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申报单位联系人</w:t>
            </w:r>
          </w:p>
        </w:tc>
        <w:tc>
          <w:tcPr>
            <w:tcW w:w="1276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319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374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602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</w:tr>
      <w:tr w:rsidR="00D129BA" w:rsidRPr="00A72BE0" w:rsidTr="00A72BE0">
        <w:tc>
          <w:tcPr>
            <w:tcW w:w="1951" w:type="dxa"/>
            <w:vMerge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3119" w:type="dxa"/>
            <w:gridSpan w:val="4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项目规模</w:t>
            </w:r>
          </w:p>
        </w:tc>
        <w:tc>
          <w:tcPr>
            <w:tcW w:w="14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 xml:space="preserve">      M</w:t>
            </w:r>
            <w:r w:rsidRPr="00A72BE0">
              <w:rPr>
                <w:rFonts w:ascii="宋体" w:hAnsi="宋体"/>
                <w:sz w:val="24"/>
                <w:szCs w:val="24"/>
                <w:vertAlign w:val="superscript"/>
              </w:rPr>
              <w:t>2</w:t>
            </w:r>
          </w:p>
        </w:tc>
      </w:tr>
      <w:tr w:rsidR="00D129BA" w:rsidRPr="00A72BE0" w:rsidTr="00A72BE0"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3119" w:type="dxa"/>
            <w:gridSpan w:val="4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项目类型（</w:t>
            </w:r>
            <w:r w:rsidRPr="00A72BE0">
              <w:rPr>
                <w:rFonts w:ascii="宋体" w:hAnsi="宋体"/>
                <w:sz w:val="24"/>
                <w:szCs w:val="24"/>
              </w:rPr>
              <w:t>A-E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4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设计起止时间</w:t>
            </w:r>
          </w:p>
        </w:tc>
        <w:tc>
          <w:tcPr>
            <w:tcW w:w="3119" w:type="dxa"/>
            <w:gridSpan w:val="4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项目竣工时间</w:t>
            </w:r>
          </w:p>
        </w:tc>
        <w:tc>
          <w:tcPr>
            <w:tcW w:w="14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3617" w:type="dxa"/>
            <w:gridSpan w:val="3"/>
            <w:vMerge w:val="restart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设计合作单位（无则填写“无”）</w:t>
            </w:r>
          </w:p>
        </w:tc>
        <w:tc>
          <w:tcPr>
            <w:tcW w:w="4905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3617" w:type="dxa"/>
            <w:gridSpan w:val="3"/>
            <w:vMerge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05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3617" w:type="dxa"/>
            <w:gridSpan w:val="3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施工单位</w:t>
            </w:r>
          </w:p>
        </w:tc>
        <w:tc>
          <w:tcPr>
            <w:tcW w:w="4905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3617" w:type="dxa"/>
            <w:gridSpan w:val="3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4905" w:type="dxa"/>
            <w:gridSpan w:val="5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129BA" w:rsidRPr="00A72BE0" w:rsidTr="00A72BE0">
        <w:trPr>
          <w:trHeight w:val="7352"/>
        </w:trPr>
        <w:tc>
          <w:tcPr>
            <w:tcW w:w="19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申报单位意见</w:t>
            </w:r>
          </w:p>
        </w:tc>
        <w:tc>
          <w:tcPr>
            <w:tcW w:w="6571" w:type="dxa"/>
            <w:gridSpan w:val="7"/>
          </w:tcPr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 xml:space="preserve">                            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 xml:space="preserve">                              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 xml:space="preserve">                          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129BA" w:rsidRDefault="00D129BA" w:rsidP="00C83DA1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申报项目的</w:t>
      </w:r>
      <w:r>
        <w:rPr>
          <w:rFonts w:ascii="黑体" w:eastAsia="黑体" w:hAnsi="黑体" w:hint="eastAsia"/>
          <w:sz w:val="28"/>
          <w:szCs w:val="28"/>
        </w:rPr>
        <w:t>详细</w:t>
      </w:r>
      <w:r w:rsidRPr="00BB0DF4">
        <w:rPr>
          <w:rFonts w:ascii="黑体" w:eastAsia="黑体" w:hAnsi="黑体" w:hint="eastAsia"/>
          <w:sz w:val="28"/>
          <w:szCs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D129BA" w:rsidRPr="00A72BE0" w:rsidTr="00A72BE0">
        <w:trPr>
          <w:trHeight w:val="5315"/>
        </w:trPr>
        <w:tc>
          <w:tcPr>
            <w:tcW w:w="8522" w:type="dxa"/>
          </w:tcPr>
          <w:p w:rsidR="00D129BA" w:rsidRPr="00A72BE0" w:rsidRDefault="00D129BA" w:rsidP="00A72BE0">
            <w:pPr>
              <w:pStyle w:val="ListParagraph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项目概况（</w:t>
            </w:r>
            <w:r w:rsidRPr="00A72BE0">
              <w:rPr>
                <w:rFonts w:ascii="宋体" w:hAnsi="宋体"/>
                <w:sz w:val="24"/>
                <w:szCs w:val="24"/>
              </w:rPr>
              <w:t>500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（包括建筑功能、层数、高度、用地面积、总建筑面积等）</w:t>
            </w:r>
          </w:p>
        </w:tc>
      </w:tr>
      <w:tr w:rsidR="00D129BA" w:rsidRPr="00A72BE0" w:rsidTr="00A72BE0">
        <w:trPr>
          <w:trHeight w:val="7232"/>
        </w:trPr>
        <w:tc>
          <w:tcPr>
            <w:tcW w:w="8522" w:type="dxa"/>
          </w:tcPr>
          <w:p w:rsidR="00D129BA" w:rsidRPr="00A72BE0" w:rsidRDefault="00D129BA" w:rsidP="00A72BE0">
            <w:pPr>
              <w:pStyle w:val="ListParagraph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设计特点（</w:t>
            </w:r>
            <w:r w:rsidRPr="00A72BE0">
              <w:rPr>
                <w:rFonts w:ascii="宋体" w:hAnsi="宋体"/>
                <w:sz w:val="24"/>
                <w:szCs w:val="24"/>
              </w:rPr>
              <w:t>800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字以内）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（包括创作理念、技术实现等）</w:t>
            </w:r>
          </w:p>
        </w:tc>
      </w:tr>
    </w:tbl>
    <w:p w:rsidR="00D129BA" w:rsidRDefault="00D129BA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D129BA" w:rsidRPr="00BD6371" w:rsidRDefault="00D129BA" w:rsidP="00BB0DF4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申报项目的</w:t>
      </w:r>
      <w:r>
        <w:rPr>
          <w:rFonts w:ascii="黑体" w:eastAsia="黑体" w:hAnsi="黑体" w:hint="eastAsia"/>
          <w:sz w:val="28"/>
          <w:szCs w:val="28"/>
        </w:rPr>
        <w:t>主要设计人员情况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1024"/>
        <w:gridCol w:w="667"/>
        <w:gridCol w:w="668"/>
        <w:gridCol w:w="914"/>
        <w:gridCol w:w="2032"/>
        <w:gridCol w:w="803"/>
        <w:gridCol w:w="1064"/>
        <w:gridCol w:w="829"/>
      </w:tblGrid>
      <w:tr w:rsidR="00D129BA" w:rsidRPr="00A72BE0" w:rsidTr="00A72BE0">
        <w:tc>
          <w:tcPr>
            <w:tcW w:w="52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24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667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668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14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职务</w:t>
            </w:r>
            <w:r w:rsidRPr="00A72BE0">
              <w:rPr>
                <w:rFonts w:ascii="宋体" w:hAnsi="宋体"/>
                <w:sz w:val="24"/>
                <w:szCs w:val="24"/>
              </w:rPr>
              <w:t>/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032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803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在本项目中的分工</w:t>
            </w: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会员证号</w:t>
            </w: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52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3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129BA" w:rsidRDefault="00D129BA" w:rsidP="00BD6371">
      <w:pPr>
        <w:spacing w:line="360" w:lineRule="auto"/>
        <w:rPr>
          <w:rFonts w:ascii="宋体"/>
          <w:sz w:val="24"/>
          <w:szCs w:val="24"/>
        </w:rPr>
      </w:pPr>
      <w:r w:rsidRPr="002A5412">
        <w:rPr>
          <w:rFonts w:ascii="宋体" w:hAnsi="宋体" w:hint="eastAsia"/>
          <w:sz w:val="24"/>
          <w:szCs w:val="24"/>
        </w:rPr>
        <w:t>注：以对项目的贡献大小排序，限报</w:t>
      </w:r>
      <w:r>
        <w:rPr>
          <w:rFonts w:ascii="宋体" w:hAnsi="宋体"/>
          <w:sz w:val="24"/>
          <w:szCs w:val="24"/>
        </w:rPr>
        <w:t>1</w:t>
      </w:r>
      <w:r w:rsidRPr="002A5412">
        <w:rPr>
          <w:rFonts w:ascii="宋体" w:hAnsi="宋体"/>
          <w:sz w:val="24"/>
          <w:szCs w:val="24"/>
        </w:rPr>
        <w:t>5</w:t>
      </w:r>
      <w:r w:rsidRPr="002A5412">
        <w:rPr>
          <w:rFonts w:ascii="宋体" w:hAnsi="宋体" w:hint="eastAsia"/>
          <w:sz w:val="24"/>
          <w:szCs w:val="24"/>
        </w:rPr>
        <w:t>人以内。</w:t>
      </w:r>
    </w:p>
    <w:p w:rsidR="00D129BA" w:rsidRDefault="00D129BA"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 w:rsidR="00D129BA" w:rsidRPr="00BD6371" w:rsidRDefault="00D129BA" w:rsidP="003E4045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申报项目的</w:t>
      </w:r>
      <w:r>
        <w:rPr>
          <w:rFonts w:ascii="黑体" w:eastAsia="黑体" w:hAnsi="黑体" w:hint="eastAsia"/>
          <w:sz w:val="28"/>
          <w:szCs w:val="28"/>
        </w:rPr>
        <w:t>获奖情况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418"/>
        <w:gridCol w:w="2551"/>
        <w:gridCol w:w="1276"/>
        <w:gridCol w:w="2460"/>
      </w:tblGrid>
      <w:tr w:rsidR="00D129BA" w:rsidRPr="00A72BE0" w:rsidTr="00A72BE0">
        <w:tc>
          <w:tcPr>
            <w:tcW w:w="817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获奖日期</w:t>
            </w:r>
          </w:p>
        </w:tc>
        <w:tc>
          <w:tcPr>
            <w:tcW w:w="2551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获奖名称</w:t>
            </w:r>
          </w:p>
        </w:tc>
        <w:tc>
          <w:tcPr>
            <w:tcW w:w="1276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获奖等级</w:t>
            </w:r>
          </w:p>
        </w:tc>
        <w:tc>
          <w:tcPr>
            <w:tcW w:w="2460" w:type="dxa"/>
            <w:vAlign w:val="center"/>
          </w:tcPr>
          <w:p w:rsidR="00D129BA" w:rsidRPr="00A72BE0" w:rsidRDefault="00D129BA" w:rsidP="00A72BE0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授奖部门</w:t>
            </w: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D129BA" w:rsidRPr="003E4045" w:rsidRDefault="00D129BA" w:rsidP="003E4045">
      <w:pPr>
        <w:spacing w:line="360" w:lineRule="auto"/>
        <w:rPr>
          <w:rFonts w:ascii="宋体"/>
          <w:sz w:val="24"/>
          <w:szCs w:val="24"/>
        </w:rPr>
      </w:pPr>
      <w:r w:rsidRPr="003E4045">
        <w:rPr>
          <w:rFonts w:ascii="宋体" w:hAnsi="宋体" w:hint="eastAsia"/>
          <w:sz w:val="24"/>
          <w:szCs w:val="24"/>
        </w:rPr>
        <w:t>注</w:t>
      </w:r>
      <w:r>
        <w:rPr>
          <w:rFonts w:ascii="宋体" w:hAnsi="宋体" w:hint="eastAsia"/>
          <w:sz w:val="24"/>
          <w:szCs w:val="24"/>
        </w:rPr>
        <w:t>：本项</w:t>
      </w:r>
      <w:r w:rsidRPr="001345DB">
        <w:rPr>
          <w:rFonts w:ascii="宋体" w:hAnsi="宋体" w:hint="eastAsia"/>
          <w:sz w:val="24"/>
          <w:szCs w:val="24"/>
        </w:rPr>
        <w:t>不作为申报的必备</w:t>
      </w:r>
      <w:r>
        <w:rPr>
          <w:rFonts w:ascii="宋体" w:hAnsi="宋体" w:hint="eastAsia"/>
          <w:sz w:val="24"/>
          <w:szCs w:val="24"/>
        </w:rPr>
        <w:t>条件，若无其它获奖则填写“无”。若有则需随本申报书另附相关获奖材料（证书等）的复印件，并加盖申报单位公章。</w:t>
      </w:r>
    </w:p>
    <w:p w:rsidR="00D129BA" w:rsidRDefault="00D129BA"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 w:rsidR="00D129BA" w:rsidRDefault="00D129BA" w:rsidP="003E4045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</w:t>
      </w:r>
      <w:r>
        <w:rPr>
          <w:rFonts w:ascii="黑体" w:eastAsia="黑体" w:hAnsi="黑体" w:hint="eastAsia"/>
          <w:sz w:val="28"/>
          <w:szCs w:val="28"/>
        </w:rPr>
        <w:t>设计合作单位协议</w:t>
      </w:r>
    </w:p>
    <w:p w:rsidR="00D129BA" w:rsidRPr="005A7604" w:rsidRDefault="00D129BA" w:rsidP="005A7604">
      <w:pPr>
        <w:widowControl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（本项内容</w:t>
      </w:r>
      <w:r w:rsidRPr="005A7604">
        <w:rPr>
          <w:rFonts w:ascii="宋体" w:hAnsi="宋体" w:hint="eastAsia"/>
          <w:sz w:val="24"/>
          <w:szCs w:val="24"/>
        </w:rPr>
        <w:t>仅限</w:t>
      </w:r>
      <w:r>
        <w:rPr>
          <w:rFonts w:ascii="宋体" w:hAnsi="宋体" w:hint="eastAsia"/>
          <w:sz w:val="24"/>
          <w:szCs w:val="24"/>
        </w:rPr>
        <w:t>涉及</w:t>
      </w:r>
      <w:r w:rsidRPr="005A7604">
        <w:rPr>
          <w:rFonts w:ascii="宋体" w:hAnsi="宋体" w:hint="eastAsia"/>
          <w:sz w:val="24"/>
          <w:szCs w:val="24"/>
        </w:rPr>
        <w:t>合作设计</w:t>
      </w:r>
      <w:r>
        <w:rPr>
          <w:rFonts w:ascii="宋体" w:hAnsi="宋体" w:hint="eastAsia"/>
          <w:sz w:val="24"/>
          <w:szCs w:val="24"/>
        </w:rPr>
        <w:t>的申报项目</w:t>
      </w:r>
      <w:r w:rsidRPr="005A7604">
        <w:rPr>
          <w:rFonts w:ascii="宋体" w:hAnsi="宋体" w:hint="eastAsia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）</w:t>
      </w:r>
    </w:p>
    <w:p w:rsidR="00D129BA" w:rsidRPr="005A7604" w:rsidRDefault="00D129BA" w:rsidP="003C6AEC">
      <w:pPr>
        <w:spacing w:line="360" w:lineRule="auto"/>
        <w:rPr>
          <w:rFonts w:ascii="黑体" w:eastAsia="黑体" w:hAnsi="黑体"/>
          <w:sz w:val="28"/>
          <w:szCs w:val="28"/>
        </w:rPr>
      </w:pPr>
    </w:p>
    <w:p w:rsidR="00D129BA" w:rsidRDefault="00D129BA" w:rsidP="00F94728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  <w:u w:val="single"/>
        </w:rPr>
        <w:t xml:space="preserve">                     </w:t>
      </w:r>
      <w:r w:rsidRPr="005A7604"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为我们合作完成，各方的职责及排序见合作设计项目分工表。我们各方均同意以</w:t>
      </w:r>
      <w:r>
        <w:rPr>
          <w:rFonts w:ascii="宋体" w:hAnsi="宋体"/>
          <w:sz w:val="24"/>
          <w:szCs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  <w:szCs w:val="24"/>
        </w:rPr>
        <w:t>为申报单位参加“中国建筑学会建筑创作奖”的评选。</w:t>
      </w:r>
    </w:p>
    <w:p w:rsidR="00D129BA" w:rsidRPr="005A7604" w:rsidRDefault="00D129BA" w:rsidP="00F94728">
      <w:pPr>
        <w:widowControl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特此声明。</w:t>
      </w:r>
    </w:p>
    <w:p w:rsidR="00D129BA" w:rsidRDefault="00D129BA" w:rsidP="003C6AEC"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 w:rsidR="00D129BA" w:rsidRDefault="00D129BA" w:rsidP="003C6AEC">
      <w:pPr>
        <w:widowControl/>
        <w:spacing w:line="360" w:lineRule="auto"/>
        <w:jc w:val="center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合作设计项目分工表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835"/>
        <w:gridCol w:w="1418"/>
        <w:gridCol w:w="850"/>
        <w:gridCol w:w="1418"/>
        <w:gridCol w:w="1184"/>
      </w:tblGrid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设计单位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概念性方案</w:t>
            </w:r>
          </w:p>
        </w:tc>
        <w:tc>
          <w:tcPr>
            <w:tcW w:w="850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方案</w:t>
            </w: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初步设计</w:t>
            </w:r>
          </w:p>
        </w:tc>
        <w:tc>
          <w:tcPr>
            <w:tcW w:w="1184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施工图</w:t>
            </w: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72BE0"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129BA" w:rsidRPr="00A72BE0" w:rsidTr="00A72BE0">
        <w:tc>
          <w:tcPr>
            <w:tcW w:w="817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129BA" w:rsidRPr="00A72BE0" w:rsidRDefault="00D129BA" w:rsidP="00A72BE0">
            <w:pPr>
              <w:widowControl/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D129BA" w:rsidRPr="003C6AEC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  <w:r w:rsidRPr="003C6AEC">
        <w:rPr>
          <w:rFonts w:ascii="宋体" w:hAnsi="宋体" w:hint="eastAsia"/>
          <w:sz w:val="24"/>
          <w:szCs w:val="24"/>
        </w:rPr>
        <w:t>注：</w:t>
      </w:r>
    </w:p>
    <w:p w:rsidR="00D129BA" w:rsidRPr="003C6AEC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  <w:r w:rsidRPr="003C6AEC">
        <w:rPr>
          <w:rFonts w:ascii="宋体" w:hAnsi="宋体" w:hint="eastAsia"/>
          <w:sz w:val="24"/>
          <w:szCs w:val="24"/>
        </w:rPr>
        <w:t>排序以承担工作量为依据，申报单位可能因此</w:t>
      </w:r>
      <w:r>
        <w:rPr>
          <w:rFonts w:ascii="宋体" w:hAnsi="宋体" w:hint="eastAsia"/>
          <w:sz w:val="24"/>
          <w:szCs w:val="24"/>
        </w:rPr>
        <w:t>未</w:t>
      </w:r>
      <w:r w:rsidRPr="003C6AEC">
        <w:rPr>
          <w:rFonts w:ascii="宋体" w:hAnsi="宋体" w:hint="eastAsia"/>
          <w:sz w:val="24"/>
          <w:szCs w:val="24"/>
        </w:rPr>
        <w:t>列在首位；</w:t>
      </w:r>
    </w:p>
    <w:p w:rsidR="00D129BA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  <w:r w:rsidRPr="003C6AEC">
        <w:rPr>
          <w:rFonts w:ascii="宋体" w:hAnsi="宋体" w:hint="eastAsia"/>
          <w:sz w:val="24"/>
          <w:szCs w:val="24"/>
        </w:rPr>
        <w:t>承担的阶段栏内划“√”，未承担的阶段栏内划“×”，不允许有空白。</w:t>
      </w:r>
    </w:p>
    <w:p w:rsidR="00D129BA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</w:p>
    <w:p w:rsidR="00D129BA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</w:p>
    <w:p w:rsidR="00D129BA" w:rsidRDefault="00D129BA" w:rsidP="003C6AEC">
      <w:pPr>
        <w:widowControl/>
        <w:spacing w:line="360" w:lineRule="auto"/>
        <w:rPr>
          <w:rFonts w:ascii="宋体"/>
          <w:sz w:val="24"/>
          <w:szCs w:val="24"/>
        </w:rPr>
      </w:pPr>
    </w:p>
    <w:p w:rsidR="00D129BA" w:rsidRDefault="00D129BA" w:rsidP="003C6AEC">
      <w:pPr>
        <w:widowControl/>
        <w:spacing w:line="360" w:lineRule="auto"/>
        <w:jc w:val="left"/>
        <w:rPr>
          <w:rFonts w:ascii="宋体"/>
          <w:sz w:val="24"/>
          <w:szCs w:val="24"/>
        </w:rPr>
      </w:pPr>
    </w:p>
    <w:p w:rsidR="00D129BA" w:rsidRDefault="00D129BA" w:rsidP="003C6AEC">
      <w:pPr>
        <w:widowControl/>
        <w:spacing w:line="360" w:lineRule="auto"/>
        <w:jc w:val="right"/>
        <w:rPr>
          <w:rFonts w:ascii="宋体"/>
          <w:sz w:val="24"/>
          <w:szCs w:val="24"/>
        </w:rPr>
      </w:pPr>
    </w:p>
    <w:p w:rsidR="00D129BA" w:rsidRPr="003C6AEC" w:rsidRDefault="00D129BA" w:rsidP="003C6AEC">
      <w:pPr>
        <w:widowControl/>
        <w:spacing w:line="360" w:lineRule="auto"/>
        <w:jc w:val="righ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各设计单位签章</w:t>
      </w:r>
    </w:p>
    <w:p w:rsidR="00D129BA" w:rsidRDefault="00D129BA">
      <w:pPr>
        <w:widowControl/>
        <w:jc w:val="left"/>
        <w:rPr>
          <w:rFonts w:ascii="宋体"/>
          <w:sz w:val="24"/>
          <w:szCs w:val="24"/>
        </w:rPr>
      </w:pPr>
      <w:r>
        <w:rPr>
          <w:rFonts w:ascii="宋体"/>
          <w:sz w:val="24"/>
          <w:szCs w:val="24"/>
        </w:rPr>
        <w:br w:type="page"/>
      </w:r>
    </w:p>
    <w:p w:rsidR="00D129BA" w:rsidRDefault="00D129BA" w:rsidP="003E4045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 w:rsidRPr="00BB0DF4">
        <w:rPr>
          <w:rFonts w:ascii="黑体" w:eastAsia="黑体" w:hAnsi="黑体" w:hint="eastAsia"/>
          <w:sz w:val="28"/>
          <w:szCs w:val="28"/>
        </w:rPr>
        <w:t>申报项目的</w:t>
      </w:r>
      <w:r>
        <w:rPr>
          <w:rFonts w:ascii="黑体" w:eastAsia="黑体" w:hAnsi="黑体" w:hint="eastAsia"/>
          <w:sz w:val="28"/>
          <w:szCs w:val="28"/>
        </w:rPr>
        <w:t>业主使用意见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2"/>
      </w:tblGrid>
      <w:tr w:rsidR="00D129BA" w:rsidRPr="00A72BE0" w:rsidTr="00A72BE0">
        <w:trPr>
          <w:trHeight w:val="12549"/>
        </w:trPr>
        <w:tc>
          <w:tcPr>
            <w:tcW w:w="8522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jc w:val="right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right="960" w:firstLineChars="19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业主负责人签字</w:t>
            </w:r>
          </w:p>
          <w:p w:rsidR="00D129BA" w:rsidRPr="00A72BE0" w:rsidRDefault="00D129BA" w:rsidP="00D129BA">
            <w:pPr>
              <w:spacing w:line="360" w:lineRule="auto"/>
              <w:ind w:right="480" w:firstLineChars="20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业主单位公章</w:t>
            </w:r>
          </w:p>
          <w:p w:rsidR="00D129BA" w:rsidRPr="00A72BE0" w:rsidRDefault="00D129BA" w:rsidP="00D129BA">
            <w:pPr>
              <w:spacing w:line="360" w:lineRule="auto"/>
              <w:ind w:right="480" w:firstLineChars="20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129BA" w:rsidRDefault="00D129BA" w:rsidP="00D03F67">
      <w:pPr>
        <w:pStyle w:val="ListParagraph"/>
        <w:numPr>
          <w:ilvl w:val="0"/>
          <w:numId w:val="1"/>
        </w:numPr>
        <w:spacing w:line="360" w:lineRule="auto"/>
        <w:ind w:firstLineChars="0"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/>
          <w:sz w:val="24"/>
          <w:szCs w:val="24"/>
        </w:rPr>
        <w:br w:type="page"/>
      </w:r>
      <w:r>
        <w:rPr>
          <w:rFonts w:ascii="黑体" w:eastAsia="黑体" w:hAnsi="黑体" w:hint="eastAsia"/>
          <w:sz w:val="28"/>
          <w:szCs w:val="28"/>
        </w:rPr>
        <w:t>评审委员会评定意见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0"/>
        <w:gridCol w:w="7082"/>
      </w:tblGrid>
      <w:tr w:rsidR="00D129BA" w:rsidRPr="00A72BE0" w:rsidTr="00A72BE0">
        <w:trPr>
          <w:trHeight w:val="2778"/>
        </w:trPr>
        <w:tc>
          <w:tcPr>
            <w:tcW w:w="144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预审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right="480" w:firstLineChars="20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2" w:type="dxa"/>
          </w:tcPr>
          <w:p w:rsidR="00D129BA" w:rsidRPr="00A72BE0" w:rsidRDefault="00D129BA" w:rsidP="00A72BE0">
            <w:pPr>
              <w:spacing w:line="360" w:lineRule="auto"/>
              <w:ind w:left="3120" w:right="96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ind w:left="3120" w:right="96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ind w:left="3120" w:right="96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ind w:left="3120" w:right="96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ind w:left="3120" w:right="96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负责人签字</w:t>
            </w:r>
          </w:p>
          <w:p w:rsidR="00D129BA" w:rsidRPr="00A72BE0" w:rsidRDefault="00D129BA" w:rsidP="00D129BA">
            <w:pPr>
              <w:spacing w:line="360" w:lineRule="auto"/>
              <w:ind w:right="480" w:firstLineChars="13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129BA" w:rsidRPr="00A72BE0" w:rsidTr="00A72BE0">
        <w:trPr>
          <w:trHeight w:val="4156"/>
        </w:trPr>
        <w:tc>
          <w:tcPr>
            <w:tcW w:w="144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第一轮评审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right="480" w:firstLineChars="2000" w:firstLine="316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2" w:type="dxa"/>
          </w:tcPr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1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负责人签字</w:t>
            </w:r>
          </w:p>
          <w:p w:rsidR="00D129BA" w:rsidRPr="00A72BE0" w:rsidRDefault="00D129BA" w:rsidP="00D129BA">
            <w:pPr>
              <w:spacing w:line="360" w:lineRule="auto"/>
              <w:ind w:right="480" w:firstLineChars="135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D129BA" w:rsidRPr="00A72BE0" w:rsidTr="00A72BE0">
        <w:trPr>
          <w:trHeight w:val="4563"/>
        </w:trPr>
        <w:tc>
          <w:tcPr>
            <w:tcW w:w="1440" w:type="dxa"/>
          </w:tcPr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第二轮评审</w:t>
            </w:r>
          </w:p>
          <w:p w:rsidR="00D129BA" w:rsidRPr="00A72BE0" w:rsidRDefault="00D129BA" w:rsidP="00A72BE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A72BE0">
            <w:pPr>
              <w:spacing w:line="360" w:lineRule="auto"/>
              <w:ind w:right="480"/>
              <w:rPr>
                <w:rFonts w:ascii="宋体"/>
                <w:sz w:val="24"/>
                <w:szCs w:val="24"/>
              </w:rPr>
            </w:pPr>
          </w:p>
        </w:tc>
        <w:tc>
          <w:tcPr>
            <w:tcW w:w="7082" w:type="dxa"/>
          </w:tcPr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</w:p>
          <w:p w:rsidR="00D129BA" w:rsidRPr="00A72BE0" w:rsidRDefault="00D129BA" w:rsidP="00D129BA">
            <w:pPr>
              <w:spacing w:line="360" w:lineRule="auto"/>
              <w:ind w:left="3120" w:right="960" w:firstLineChars="200" w:firstLine="316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负责人签字</w:t>
            </w:r>
          </w:p>
          <w:p w:rsidR="00D129BA" w:rsidRPr="00A72BE0" w:rsidRDefault="00D129BA" w:rsidP="00A72BE0">
            <w:pPr>
              <w:spacing w:line="360" w:lineRule="auto"/>
              <w:ind w:left="3360" w:right="480"/>
              <w:rPr>
                <w:rFonts w:ascii="宋体"/>
                <w:sz w:val="24"/>
                <w:szCs w:val="24"/>
              </w:rPr>
            </w:pPr>
            <w:r w:rsidRPr="00A72BE0">
              <w:rPr>
                <w:rFonts w:ascii="宋体" w:hAnsi="宋体" w:hint="eastAsia"/>
                <w:sz w:val="24"/>
                <w:szCs w:val="24"/>
              </w:rPr>
              <w:t>年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月</w:t>
            </w:r>
            <w:r w:rsidRPr="00A72BE0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A72BE0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D129BA" w:rsidRDefault="00D129BA">
      <w:pPr>
        <w:widowControl/>
        <w:jc w:val="left"/>
        <w:rPr>
          <w:rFonts w:ascii="宋体"/>
          <w:sz w:val="24"/>
          <w:szCs w:val="24"/>
        </w:rPr>
      </w:pPr>
    </w:p>
    <w:sectPr w:rsidR="00D129BA" w:rsidSect="00321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9BA" w:rsidRDefault="00D129BA" w:rsidP="00BB0DF4">
      <w:r>
        <w:separator/>
      </w:r>
    </w:p>
  </w:endnote>
  <w:endnote w:type="continuationSeparator" w:id="0">
    <w:p w:rsidR="00D129BA" w:rsidRDefault="00D129BA" w:rsidP="00BB0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9BA" w:rsidRDefault="00D129BA" w:rsidP="00BB0DF4">
      <w:r>
        <w:separator/>
      </w:r>
    </w:p>
  </w:footnote>
  <w:footnote w:type="continuationSeparator" w:id="0">
    <w:p w:rsidR="00D129BA" w:rsidRDefault="00D129BA" w:rsidP="00BB0D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708DD"/>
    <w:multiLevelType w:val="hybridMultilevel"/>
    <w:tmpl w:val="C66A8B7E"/>
    <w:lvl w:ilvl="0" w:tplc="213A12E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43C31BF"/>
    <w:multiLevelType w:val="hybridMultilevel"/>
    <w:tmpl w:val="70D2A552"/>
    <w:lvl w:ilvl="0" w:tplc="2FC292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09B4C68"/>
    <w:multiLevelType w:val="hybridMultilevel"/>
    <w:tmpl w:val="63366526"/>
    <w:lvl w:ilvl="0" w:tplc="B47CA4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DF4"/>
    <w:rsid w:val="00043388"/>
    <w:rsid w:val="000A4A75"/>
    <w:rsid w:val="000C284C"/>
    <w:rsid w:val="000E1CAE"/>
    <w:rsid w:val="00120812"/>
    <w:rsid w:val="001345DB"/>
    <w:rsid w:val="001A3055"/>
    <w:rsid w:val="001A398B"/>
    <w:rsid w:val="001B3161"/>
    <w:rsid w:val="001B5D8E"/>
    <w:rsid w:val="001C1AB2"/>
    <w:rsid w:val="002615F1"/>
    <w:rsid w:val="002839FF"/>
    <w:rsid w:val="002A5412"/>
    <w:rsid w:val="002D1196"/>
    <w:rsid w:val="002E4DFD"/>
    <w:rsid w:val="002F04EE"/>
    <w:rsid w:val="00303029"/>
    <w:rsid w:val="00321033"/>
    <w:rsid w:val="0036176C"/>
    <w:rsid w:val="00390B27"/>
    <w:rsid w:val="00391759"/>
    <w:rsid w:val="003C36B2"/>
    <w:rsid w:val="003C6AEC"/>
    <w:rsid w:val="003E4045"/>
    <w:rsid w:val="00416940"/>
    <w:rsid w:val="00453794"/>
    <w:rsid w:val="00510569"/>
    <w:rsid w:val="005A7604"/>
    <w:rsid w:val="005B7F98"/>
    <w:rsid w:val="00601CA7"/>
    <w:rsid w:val="006164C0"/>
    <w:rsid w:val="00696BE5"/>
    <w:rsid w:val="006B1D37"/>
    <w:rsid w:val="00702562"/>
    <w:rsid w:val="00826710"/>
    <w:rsid w:val="00862F5D"/>
    <w:rsid w:val="0087181F"/>
    <w:rsid w:val="00916D34"/>
    <w:rsid w:val="009E26CA"/>
    <w:rsid w:val="00A22FAA"/>
    <w:rsid w:val="00A310CC"/>
    <w:rsid w:val="00A72BE0"/>
    <w:rsid w:val="00A824A9"/>
    <w:rsid w:val="00A96327"/>
    <w:rsid w:val="00B61255"/>
    <w:rsid w:val="00B82709"/>
    <w:rsid w:val="00BB0DF4"/>
    <w:rsid w:val="00BD6371"/>
    <w:rsid w:val="00C22C2C"/>
    <w:rsid w:val="00C47D9A"/>
    <w:rsid w:val="00C83DA1"/>
    <w:rsid w:val="00CA054F"/>
    <w:rsid w:val="00CA6876"/>
    <w:rsid w:val="00CD63CB"/>
    <w:rsid w:val="00D03F67"/>
    <w:rsid w:val="00D129BA"/>
    <w:rsid w:val="00D25B76"/>
    <w:rsid w:val="00D40805"/>
    <w:rsid w:val="00D41D68"/>
    <w:rsid w:val="00D6054F"/>
    <w:rsid w:val="00D8238D"/>
    <w:rsid w:val="00DE7635"/>
    <w:rsid w:val="00DF6C19"/>
    <w:rsid w:val="00E60B20"/>
    <w:rsid w:val="00E84657"/>
    <w:rsid w:val="00F31E94"/>
    <w:rsid w:val="00F344F5"/>
    <w:rsid w:val="00F36F95"/>
    <w:rsid w:val="00F94728"/>
    <w:rsid w:val="00FF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0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B0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0D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B0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0DF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B0DF4"/>
    <w:pPr>
      <w:ind w:firstLineChars="200" w:firstLine="420"/>
    </w:pPr>
  </w:style>
  <w:style w:type="table" w:styleId="TableGrid">
    <w:name w:val="Table Grid"/>
    <w:basedOn w:val="TableNormal"/>
    <w:uiPriority w:val="99"/>
    <w:rsid w:val="00BB0DF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B7F9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7F9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36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217</TotalTime>
  <Pages>9</Pages>
  <Words>244</Words>
  <Characters>1391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朱学晨</dc:creator>
  <cp:keywords/>
  <dc:description/>
  <cp:lastModifiedBy>Lenovo User</cp:lastModifiedBy>
  <cp:revision>41</cp:revision>
  <cp:lastPrinted>2014-05-26T07:32:00Z</cp:lastPrinted>
  <dcterms:created xsi:type="dcterms:W3CDTF">2014-05-26T04:17:00Z</dcterms:created>
  <dcterms:modified xsi:type="dcterms:W3CDTF">2014-06-04T11:51:00Z</dcterms:modified>
</cp:coreProperties>
</file>